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27EB" w14:textId="6614873A" w:rsidR="008A22FB" w:rsidRDefault="008A22FB" w:rsidP="003436F4">
      <w:pPr>
        <w:spacing w:after="0"/>
        <w:ind w:right="-180"/>
        <w:rPr>
          <w:rFonts w:ascii="Arial Narrow" w:hAnsi="Arial Narrow"/>
          <w:i/>
          <w:iCs/>
          <w:sz w:val="18"/>
          <w:szCs w:val="18"/>
        </w:rPr>
      </w:pPr>
      <w:r w:rsidRPr="008A22FB">
        <w:rPr>
          <w:rFonts w:ascii="Arial Narrow" w:hAnsi="Arial Narrow"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D992C97" wp14:editId="300813DB">
                <wp:simplePos x="0" y="0"/>
                <wp:positionH relativeFrom="margin">
                  <wp:align>right</wp:align>
                </wp:positionH>
                <wp:positionV relativeFrom="paragraph">
                  <wp:posOffset>62</wp:posOffset>
                </wp:positionV>
                <wp:extent cx="6835140" cy="1404620"/>
                <wp:effectExtent l="0" t="0" r="3810" b="0"/>
                <wp:wrapSquare wrapText="bothSides"/>
                <wp:docPr id="1518765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6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0039" w14:textId="26077C6E" w:rsidR="008A22FB" w:rsidRDefault="008A22FB" w:rsidP="008A22FB">
                            <w:pPr>
                              <w:jc w:val="both"/>
                            </w:pPr>
                            <w:r>
                              <w:t>Warren County Planning &amp; Zoning has the Planning Commission and Zoning Hearing Board, which are comprised of citizen volunteers representing the county’s jurisdiction.  To facilitate the location of volunteer-minded citizens, our office maintains a file of those willing to serve.  If you are interested in becoming involved, please complete this form and submit it to our office for consideration.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92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pt;margin-top:0;width:538.2pt;height:110.6pt;z-index:251724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fXDg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" stroked="f">
                <v:textbox style="mso-fit-shape-to-text:t">
                  <w:txbxContent>
                    <w:p w14:paraId="77A90039" w14:textId="26077C6E" w:rsidR="008A22FB" w:rsidRDefault="008A22FB" w:rsidP="008A22FB">
                      <w:pPr>
                        <w:jc w:val="both"/>
                      </w:pPr>
                      <w:r>
                        <w:t>Warren County Planning &amp; Zoning has the Planning Commission and Zoning Hearing Board, which are comprised of citizen volunteers representing the county’s jurisdiction.  To facilitate the location of volunteer-minded citizens, our office maintains a file of those willing to serve.  If you are interested in becoming involved, please complete this form and submit it to our office for consideration.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4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5172"/>
        <w:gridCol w:w="1783"/>
        <w:gridCol w:w="1325"/>
        <w:gridCol w:w="26"/>
        <w:gridCol w:w="2489"/>
      </w:tblGrid>
      <w:tr w:rsidR="008A22FB" w:rsidRPr="00691374" w14:paraId="566D88A5" w14:textId="77777777" w:rsidTr="006B0824">
        <w:trPr>
          <w:trHeight w:val="504"/>
        </w:trPr>
        <w:tc>
          <w:tcPr>
            <w:tcW w:w="7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16B" w14:textId="580CCC8B" w:rsidR="008A22FB" w:rsidRPr="00691374" w:rsidRDefault="008A22FB" w:rsidP="008A22FB">
            <w:pPr>
              <w:rPr>
                <w:rFonts w:cstheme="minorHAnsi"/>
              </w:rPr>
            </w:pPr>
            <w:r w:rsidRPr="00691374">
              <w:rPr>
                <w:rFonts w:cstheme="minorHAnsi"/>
              </w:rPr>
              <w:t xml:space="preserve"> Name</w:t>
            </w:r>
            <w:r w:rsidR="00DB114C">
              <w:rPr>
                <w:rFonts w:cstheme="minorHAnsi"/>
              </w:rPr>
              <w:t xml:space="preserve"> </w:t>
            </w:r>
            <w:r w:rsidR="00710C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45819379"/>
                <w:placeholder>
                  <w:docPart w:val="DefaultPlaceholder_-1854013440"/>
                </w:placeholder>
                <w:showingPlcHdr/>
              </w:sdtPr>
              <w:sdtContent>
                <w:r w:rsidR="00710C21" w:rsidRPr="0033086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DA37E8E" w14:textId="77777777" w:rsidR="008A22FB" w:rsidRPr="00691374" w:rsidRDefault="008A22FB" w:rsidP="008A22FB">
            <w:pPr>
              <w:rPr>
                <w:rFonts w:cstheme="minorHAnsi"/>
              </w:rPr>
            </w:pPr>
            <w:r w:rsidRPr="00691374">
              <w:rPr>
                <w:rFonts w:cstheme="minorHAnsi"/>
              </w:rPr>
              <w:t>Municipality</w:t>
            </w:r>
          </w:p>
        </w:tc>
        <w:sdt>
          <w:sdtPr>
            <w:rPr>
              <w:rFonts w:cstheme="minorHAnsi"/>
            </w:rPr>
            <w:id w:val="-467048653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  <w:gridSpan w:val="2"/>
                <w:tcBorders>
                  <w:top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343AFFA1" w14:textId="31C4A150" w:rsidR="008A22FB" w:rsidRPr="00691374" w:rsidRDefault="00710C21" w:rsidP="008A22FB">
                <w:pPr>
                  <w:ind w:right="-194"/>
                  <w:rPr>
                    <w:rFonts w:cstheme="minorHAnsi"/>
                  </w:rPr>
                </w:pPr>
                <w:r w:rsidRPr="00330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22FB" w:rsidRPr="00691374" w14:paraId="0E767878" w14:textId="77777777" w:rsidTr="006B0824">
        <w:trPr>
          <w:trHeight w:val="504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284" w14:textId="085EB56F" w:rsidR="008A22FB" w:rsidRPr="00691374" w:rsidRDefault="008A22FB" w:rsidP="008A22FB">
            <w:pPr>
              <w:rPr>
                <w:rFonts w:cstheme="minorHAnsi"/>
              </w:rPr>
            </w:pPr>
            <w:r w:rsidRPr="00691374">
              <w:rPr>
                <w:rFonts w:cstheme="minorHAnsi"/>
              </w:rPr>
              <w:t>Address</w:t>
            </w:r>
            <w:r w:rsidR="00710C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17172414"/>
                <w:placeholder>
                  <w:docPart w:val="DefaultPlaceholder_-1854013440"/>
                </w:placeholder>
                <w:showingPlcHdr/>
              </w:sdtPr>
              <w:sdtContent>
                <w:r w:rsidR="00710C21" w:rsidRPr="0033086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D60D" w14:textId="5EE86E68" w:rsidR="008A22FB" w:rsidRPr="00691374" w:rsidRDefault="008A22FB" w:rsidP="008A22FB">
            <w:pPr>
              <w:rPr>
                <w:rFonts w:cstheme="minorHAnsi"/>
              </w:rPr>
            </w:pPr>
            <w:r w:rsidRPr="00691374">
              <w:rPr>
                <w:rFonts w:cstheme="minorHAnsi"/>
              </w:rPr>
              <w:t>Email Address</w:t>
            </w:r>
            <w:r w:rsidR="00710C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78524606"/>
                <w:placeholder>
                  <w:docPart w:val="DefaultPlaceholder_-1854013440"/>
                </w:placeholder>
                <w:showingPlcHdr/>
              </w:sdtPr>
              <w:sdtContent>
                <w:r w:rsidR="00710C21" w:rsidRPr="0033086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B1938E" w14:textId="4B1070A3" w:rsidR="008A22FB" w:rsidRPr="00691374" w:rsidRDefault="008A22FB" w:rsidP="008A22FB">
            <w:pPr>
              <w:rPr>
                <w:rFonts w:cstheme="minorHAnsi"/>
              </w:rPr>
            </w:pPr>
            <w:r w:rsidRPr="00691374">
              <w:rPr>
                <w:rFonts w:cstheme="minorHAnsi"/>
              </w:rPr>
              <w:t>Phone</w:t>
            </w:r>
            <w:r w:rsidR="00710C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34564215"/>
                <w:placeholder>
                  <w:docPart w:val="DefaultPlaceholder_-1854013440"/>
                </w:placeholder>
                <w:showingPlcHdr/>
              </w:sdtPr>
              <w:sdtContent>
                <w:r w:rsidR="00710C21" w:rsidRPr="0033086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D6C3007" w14:textId="1BA73FD0" w:rsidR="00D93F6D" w:rsidRPr="00691374" w:rsidRDefault="00D93F6D" w:rsidP="001E4470">
      <w:pPr>
        <w:spacing w:after="0"/>
        <w:ind w:right="-180"/>
        <w:rPr>
          <w:rFonts w:ascii="Arial Narrow" w:hAnsi="Arial Narrow"/>
          <w:b/>
          <w:bCs/>
        </w:rPr>
      </w:pPr>
    </w:p>
    <w:tbl>
      <w:tblPr>
        <w:tblStyle w:val="TableGrid"/>
        <w:tblW w:w="10805" w:type="dxa"/>
        <w:tblInd w:w="-8" w:type="dxa"/>
        <w:tblBorders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5"/>
      </w:tblGrid>
      <w:tr w:rsidR="00691374" w:rsidRPr="00691374" w14:paraId="046A3704" w14:textId="10B5CB41" w:rsidTr="00691374">
        <w:trPr>
          <w:trHeight w:val="512"/>
        </w:trPr>
        <w:tc>
          <w:tcPr>
            <w:tcW w:w="10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6A223" w14:textId="44EA92A3" w:rsidR="00691374" w:rsidRPr="00691374" w:rsidRDefault="00691374" w:rsidP="00E10FE5">
            <w:pPr>
              <w:tabs>
                <w:tab w:val="left" w:pos="9795"/>
              </w:tabs>
              <w:rPr>
                <w:rFonts w:cstheme="minorHAnsi"/>
              </w:rPr>
            </w:pPr>
            <w:r w:rsidRPr="00691374">
              <w:rPr>
                <w:rFonts w:cstheme="minorHAnsi"/>
              </w:rPr>
              <w:t xml:space="preserve">Are you 18 years of age or older?         YES  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708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C2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691374">
              <w:rPr>
                <w:rFonts w:cstheme="minorHAnsi"/>
              </w:rPr>
              <w:t xml:space="preserve">             NO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5222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C2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691374">
              <w:rPr>
                <w:rFonts w:cstheme="minorHAnsi"/>
              </w:rPr>
              <w:t xml:space="preserve">       </w:t>
            </w:r>
          </w:p>
        </w:tc>
      </w:tr>
      <w:tr w:rsidR="00691374" w:rsidRPr="00691374" w14:paraId="6E34AD74" w14:textId="77777777" w:rsidTr="00691374">
        <w:trPr>
          <w:trHeight w:val="512"/>
        </w:trPr>
        <w:tc>
          <w:tcPr>
            <w:tcW w:w="10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23A318" w14:textId="5D5B1B5A" w:rsidR="00691374" w:rsidRPr="00691374" w:rsidRDefault="00691374" w:rsidP="00E10FE5">
            <w:pPr>
              <w:tabs>
                <w:tab w:val="left" w:pos="9795"/>
              </w:tabs>
              <w:rPr>
                <w:rFonts w:cstheme="minorHAnsi"/>
              </w:rPr>
            </w:pPr>
            <w:r w:rsidRPr="00691374">
              <w:rPr>
                <w:rFonts w:cstheme="minorHAnsi"/>
              </w:rPr>
              <w:t xml:space="preserve">Length of County Residency:    </w:t>
            </w:r>
            <w:sdt>
              <w:sdtPr>
                <w:rPr>
                  <w:rFonts w:cstheme="minorHAnsi"/>
                </w:rPr>
                <w:id w:val="-754982846"/>
                <w:placeholder>
                  <w:docPart w:val="DefaultPlaceholder_-1854013440"/>
                </w:placeholder>
                <w:showingPlcHdr/>
              </w:sdtPr>
              <w:sdtContent>
                <w:r w:rsidR="00710C21" w:rsidRPr="0033086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B964573" w14:textId="7BF5256E" w:rsidR="0001251C" w:rsidRPr="00691374" w:rsidRDefault="003F5EAF" w:rsidP="003F5EAF">
      <w:pPr>
        <w:tabs>
          <w:tab w:val="left" w:pos="9795"/>
        </w:tabs>
        <w:spacing w:after="0"/>
        <w:ind w:left="360"/>
        <w:rPr>
          <w:rFonts w:ascii="Arial Narrow" w:hAnsi="Arial Narrow"/>
        </w:rPr>
      </w:pPr>
      <w:r w:rsidRPr="00691374">
        <w:rPr>
          <w:rFonts w:ascii="Arial Narrow" w:hAnsi="Arial Narrow"/>
        </w:rPr>
        <w:t xml:space="preserve">     </w:t>
      </w:r>
    </w:p>
    <w:p w14:paraId="0AB1EE1F" w14:textId="1922871C" w:rsidR="00691374" w:rsidRPr="00691374" w:rsidRDefault="00691374" w:rsidP="00691374">
      <w:pPr>
        <w:tabs>
          <w:tab w:val="left" w:pos="9795"/>
        </w:tabs>
        <w:spacing w:after="0"/>
        <w:rPr>
          <w:rFonts w:cstheme="minorHAnsi"/>
        </w:rPr>
      </w:pPr>
      <w:r w:rsidRPr="00691374">
        <w:rPr>
          <w:rFonts w:cstheme="minorHAnsi"/>
        </w:rPr>
        <w:t>I would like to be considered for the following as a volunteer citizen:</w:t>
      </w:r>
    </w:p>
    <w:p w14:paraId="071B0067" w14:textId="718038A3" w:rsidR="00691374" w:rsidRPr="00691374" w:rsidRDefault="00691374" w:rsidP="00691374">
      <w:pPr>
        <w:tabs>
          <w:tab w:val="left" w:pos="9795"/>
        </w:tabs>
        <w:spacing w:after="0"/>
        <w:rPr>
          <w:rFonts w:cstheme="minorHAnsi"/>
        </w:rPr>
      </w:pPr>
    </w:p>
    <w:p w14:paraId="226D5679" w14:textId="5FC50DBE" w:rsidR="00691374" w:rsidRPr="00691374" w:rsidRDefault="00691374" w:rsidP="00691374">
      <w:pPr>
        <w:tabs>
          <w:tab w:val="left" w:pos="9795"/>
        </w:tabs>
        <w:spacing w:after="0"/>
        <w:rPr>
          <w:rFonts w:cstheme="minorHAnsi"/>
        </w:rPr>
      </w:pPr>
      <w:r w:rsidRPr="00691374">
        <w:rPr>
          <w:rFonts w:cstheme="minorHAnsi"/>
        </w:rPr>
        <w:t>Warren County Planning Commission</w:t>
      </w:r>
      <w:r w:rsidR="00710C21">
        <w:rPr>
          <w:rFonts w:cstheme="minorHAnsi"/>
        </w:rPr>
        <w:t xml:space="preserve">   </w:t>
      </w:r>
      <w:sdt>
        <w:sdtPr>
          <w:rPr>
            <w:rFonts w:cstheme="minorHAnsi"/>
            <w:sz w:val="28"/>
            <w:szCs w:val="28"/>
          </w:rPr>
          <w:id w:val="206367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295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691374">
        <w:rPr>
          <w:rFonts w:cstheme="minorHAnsi"/>
        </w:rPr>
        <w:t xml:space="preserve">                           Warren County Zoning Hearing Board  </w:t>
      </w:r>
      <w:sdt>
        <w:sdtPr>
          <w:rPr>
            <w:rFonts w:cstheme="minorHAnsi"/>
            <w:sz w:val="28"/>
            <w:szCs w:val="28"/>
          </w:rPr>
          <w:id w:val="67361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295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691374">
        <w:rPr>
          <w:rFonts w:cstheme="minorHAnsi"/>
        </w:rPr>
        <w:t xml:space="preserve">   </w:t>
      </w:r>
      <w:r w:rsidRPr="00691374">
        <w:rPr>
          <w:rFonts w:cstheme="minorHAnsi"/>
        </w:rPr>
        <w:tab/>
      </w:r>
    </w:p>
    <w:p w14:paraId="10AB6820" w14:textId="77777777" w:rsidR="0082442C" w:rsidRPr="00691374" w:rsidRDefault="0082442C" w:rsidP="00914BD0">
      <w:pPr>
        <w:tabs>
          <w:tab w:val="left" w:pos="9795"/>
        </w:tabs>
        <w:spacing w:after="0"/>
        <w:rPr>
          <w:rFonts w:ascii="Arial Narrow" w:hAnsi="Arial Narrow"/>
        </w:rPr>
      </w:pPr>
    </w:p>
    <w:p w14:paraId="14BB07C9" w14:textId="0A70733C" w:rsidR="000728CD" w:rsidRPr="00691374" w:rsidRDefault="00691374" w:rsidP="000728CD">
      <w:pPr>
        <w:tabs>
          <w:tab w:val="left" w:pos="9795"/>
        </w:tabs>
        <w:spacing w:after="0"/>
        <w:rPr>
          <w:rFonts w:cstheme="minorHAnsi"/>
          <w:b/>
          <w:bCs/>
        </w:rPr>
      </w:pPr>
      <w:r w:rsidRPr="00691374">
        <w:rPr>
          <w:rFonts w:cstheme="minorHAnsi"/>
          <w:b/>
          <w:bCs/>
        </w:rPr>
        <w:t>Please complete the following: Please attach a resume or use additional pages as needed.</w:t>
      </w:r>
    </w:p>
    <w:p w14:paraId="2D8FB131" w14:textId="2A8BE237" w:rsidR="00691374" w:rsidRDefault="00691374" w:rsidP="000728CD">
      <w:pPr>
        <w:tabs>
          <w:tab w:val="left" w:pos="9795"/>
        </w:tabs>
        <w:spacing w:after="0"/>
        <w:rPr>
          <w:rFonts w:ascii="Arial Narrow" w:hAnsi="Arial Narrow"/>
        </w:rPr>
      </w:pPr>
    </w:p>
    <w:p w14:paraId="579CD527" w14:textId="5866A9F2" w:rsidR="00691374" w:rsidRPr="00691374" w:rsidRDefault="00691374" w:rsidP="000728CD">
      <w:pPr>
        <w:tabs>
          <w:tab w:val="left" w:pos="9795"/>
        </w:tabs>
        <w:spacing w:after="0"/>
        <w:rPr>
          <w:rFonts w:ascii="Arial Narrow" w:hAnsi="Arial Narrow"/>
        </w:rPr>
      </w:pPr>
      <w:r>
        <w:rPr>
          <w:rFonts w:cstheme="minorHAnsi"/>
        </w:rPr>
        <w:t>Educational Background</w:t>
      </w:r>
    </w:p>
    <w:tbl>
      <w:tblPr>
        <w:tblStyle w:val="TableGrid"/>
        <w:tblpPr w:leftFromText="180" w:rightFromText="180" w:vertAnchor="text" w:horzAnchor="margin" w:tblpY="1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82442C" w:rsidRPr="00691374" w14:paraId="7DA67801" w14:textId="77777777" w:rsidTr="00691374">
        <w:trPr>
          <w:trHeight w:val="1517"/>
        </w:trPr>
        <w:sdt>
          <w:sdtPr>
            <w:rPr>
              <w:rFonts w:ascii="Arial Narrow" w:hAnsi="Arial Narrow"/>
              <w:b/>
              <w:bCs/>
            </w:rPr>
            <w:id w:val="-2124295964"/>
            <w:placeholder>
              <w:docPart w:val="DefaultPlaceholder_-1854013440"/>
            </w:placeholder>
            <w:showingPlcHdr/>
          </w:sdtPr>
          <w:sdtContent>
            <w:tc>
              <w:tcPr>
                <w:tcW w:w="10885" w:type="dxa"/>
              </w:tcPr>
              <w:p w14:paraId="01CBAC87" w14:textId="0F0150FA" w:rsidR="0082442C" w:rsidRPr="00691374" w:rsidRDefault="00710C21" w:rsidP="0082442C">
                <w:pPr>
                  <w:ind w:right="-180"/>
                  <w:rPr>
                    <w:rFonts w:ascii="Arial Narrow" w:hAnsi="Arial Narrow"/>
                    <w:b/>
                    <w:bCs/>
                  </w:rPr>
                </w:pPr>
                <w:r w:rsidRPr="00330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E0AE30" w14:textId="77777777" w:rsidR="000728CD" w:rsidRDefault="000728CD" w:rsidP="00914BD0">
      <w:pPr>
        <w:tabs>
          <w:tab w:val="left" w:pos="9795"/>
        </w:tabs>
        <w:spacing w:after="0"/>
        <w:rPr>
          <w:rFonts w:ascii="Arial Narrow" w:hAnsi="Arial Narrow"/>
          <w:sz w:val="18"/>
          <w:szCs w:val="18"/>
        </w:rPr>
      </w:pPr>
    </w:p>
    <w:p w14:paraId="62A83B80" w14:textId="73E01443" w:rsidR="00691374" w:rsidRPr="00691374" w:rsidRDefault="00691374" w:rsidP="00914BD0">
      <w:pPr>
        <w:tabs>
          <w:tab w:val="left" w:pos="9795"/>
        </w:tabs>
        <w:spacing w:after="0"/>
        <w:rPr>
          <w:rFonts w:cstheme="minorHAnsi"/>
        </w:rPr>
      </w:pPr>
      <w:r>
        <w:rPr>
          <w:rFonts w:cstheme="minorHAnsi"/>
        </w:rPr>
        <w:t>Relevant Work/Professional Experience (Include Dates</w:t>
      </w:r>
      <w:r w:rsidR="00B148A1">
        <w:rPr>
          <w:rFonts w:cstheme="minorHAnsi"/>
        </w:rPr>
        <w:t>)</w:t>
      </w:r>
    </w:p>
    <w:tbl>
      <w:tblPr>
        <w:tblStyle w:val="TableGrid"/>
        <w:tblpPr w:leftFromText="180" w:rightFromText="180" w:vertAnchor="text" w:horzAnchor="margin" w:tblpY="1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691374" w:rsidRPr="00691374" w14:paraId="2E536C01" w14:textId="77777777" w:rsidTr="001E51CD">
        <w:trPr>
          <w:trHeight w:val="1517"/>
        </w:trPr>
        <w:sdt>
          <w:sdtPr>
            <w:rPr>
              <w:rFonts w:ascii="Arial Narrow" w:hAnsi="Arial Narrow"/>
              <w:b/>
              <w:bCs/>
            </w:rPr>
            <w:id w:val="-903209325"/>
            <w:placeholder>
              <w:docPart w:val="DefaultPlaceholder_-1854013440"/>
            </w:placeholder>
            <w:showingPlcHdr/>
          </w:sdtPr>
          <w:sdtContent>
            <w:tc>
              <w:tcPr>
                <w:tcW w:w="10885" w:type="dxa"/>
              </w:tcPr>
              <w:p w14:paraId="7DC29ECF" w14:textId="1AA3281B" w:rsidR="00691374" w:rsidRPr="00691374" w:rsidRDefault="00710C21" w:rsidP="001E51CD">
                <w:pPr>
                  <w:ind w:right="-180"/>
                  <w:rPr>
                    <w:rFonts w:ascii="Arial Narrow" w:hAnsi="Arial Narrow"/>
                    <w:b/>
                    <w:bCs/>
                  </w:rPr>
                </w:pPr>
                <w:r w:rsidRPr="00330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44B820" w14:textId="77777777" w:rsidR="00691374" w:rsidRDefault="00691374" w:rsidP="00B92B4D">
      <w:pPr>
        <w:tabs>
          <w:tab w:val="left" w:pos="9795"/>
        </w:tabs>
        <w:spacing w:after="0"/>
        <w:ind w:left="-187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006CBF53" w14:textId="39685DB7" w:rsidR="00B92B4D" w:rsidRPr="00B148A1" w:rsidRDefault="00691374" w:rsidP="00B92B4D">
      <w:pPr>
        <w:tabs>
          <w:tab w:val="left" w:pos="9795"/>
        </w:tabs>
        <w:spacing w:after="0"/>
        <w:ind w:left="-187"/>
        <w:rPr>
          <w:rFonts w:cstheme="minorHAnsi"/>
        </w:rPr>
      </w:pPr>
      <w:r w:rsidRPr="00B148A1">
        <w:rPr>
          <w:rFonts w:cstheme="minorHAnsi"/>
        </w:rPr>
        <w:t xml:space="preserve">   </w:t>
      </w:r>
      <w:r w:rsidR="00B148A1" w:rsidRPr="00B148A1">
        <w:rPr>
          <w:rFonts w:cstheme="minorHAnsi"/>
        </w:rPr>
        <w:t>Involvement</w:t>
      </w:r>
      <w:r w:rsidR="00B148A1">
        <w:rPr>
          <w:rFonts w:cstheme="minorHAnsi"/>
        </w:rPr>
        <w:t xml:space="preserve"> in Professional and Community Organizations (Include Dates)</w:t>
      </w:r>
      <w:r w:rsidRPr="00B148A1">
        <w:rPr>
          <w:rFonts w:cstheme="minorHAnsi"/>
        </w:rPr>
        <w:tab/>
      </w:r>
    </w:p>
    <w:tbl>
      <w:tblPr>
        <w:tblStyle w:val="TableGrid"/>
        <w:tblpPr w:leftFromText="180" w:rightFromText="180" w:vertAnchor="text" w:horzAnchor="margin" w:tblpY="1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B148A1" w:rsidRPr="00691374" w14:paraId="32656B0B" w14:textId="77777777" w:rsidTr="001E51CD">
        <w:trPr>
          <w:trHeight w:val="1517"/>
        </w:trPr>
        <w:sdt>
          <w:sdtPr>
            <w:rPr>
              <w:rFonts w:ascii="Arial Narrow" w:hAnsi="Arial Narrow"/>
              <w:b/>
              <w:bCs/>
            </w:rPr>
            <w:id w:val="978655982"/>
            <w:placeholder>
              <w:docPart w:val="DefaultPlaceholder_-1854013440"/>
            </w:placeholder>
            <w:showingPlcHdr/>
          </w:sdtPr>
          <w:sdtContent>
            <w:tc>
              <w:tcPr>
                <w:tcW w:w="10885" w:type="dxa"/>
              </w:tcPr>
              <w:p w14:paraId="767645EC" w14:textId="2CF103B0" w:rsidR="00B148A1" w:rsidRPr="00691374" w:rsidRDefault="00710C21" w:rsidP="001E51CD">
                <w:pPr>
                  <w:ind w:right="-180"/>
                  <w:rPr>
                    <w:rFonts w:ascii="Arial Narrow" w:hAnsi="Arial Narrow"/>
                    <w:b/>
                    <w:bCs/>
                  </w:rPr>
                </w:pPr>
                <w:r w:rsidRPr="00330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418BAD" w14:textId="77777777" w:rsidR="00EC432D" w:rsidRDefault="00EC432D" w:rsidP="00CE4CBA">
      <w:pPr>
        <w:tabs>
          <w:tab w:val="left" w:pos="9795"/>
        </w:tabs>
        <w:spacing w:after="0"/>
        <w:rPr>
          <w:rFonts w:ascii="Arial Narrow" w:hAnsi="Arial Narrow"/>
          <w:sz w:val="20"/>
          <w:szCs w:val="20"/>
          <w:u w:val="single"/>
        </w:rPr>
      </w:pPr>
    </w:p>
    <w:p w14:paraId="592534DE" w14:textId="77777777" w:rsidR="00B148A1" w:rsidRDefault="00B148A1" w:rsidP="00CE4CBA">
      <w:pPr>
        <w:tabs>
          <w:tab w:val="left" w:pos="9795"/>
        </w:tabs>
        <w:spacing w:after="0"/>
        <w:rPr>
          <w:rFonts w:ascii="Arial Narrow" w:hAnsi="Arial Narrow"/>
          <w:sz w:val="20"/>
          <w:szCs w:val="20"/>
          <w:u w:val="single"/>
        </w:rPr>
      </w:pPr>
    </w:p>
    <w:p w14:paraId="156CC165" w14:textId="77777777" w:rsidR="00B148A1" w:rsidRDefault="00B148A1" w:rsidP="00CE4CBA">
      <w:pPr>
        <w:tabs>
          <w:tab w:val="left" w:pos="9795"/>
        </w:tabs>
        <w:spacing w:after="0"/>
        <w:rPr>
          <w:rFonts w:ascii="Arial Narrow" w:hAnsi="Arial Narrow"/>
          <w:sz w:val="20"/>
          <w:szCs w:val="20"/>
          <w:u w:val="single"/>
        </w:rPr>
      </w:pPr>
    </w:p>
    <w:p w14:paraId="3355B8F7" w14:textId="29803B32" w:rsidR="00B148A1" w:rsidRDefault="00B148A1" w:rsidP="00CE4CBA">
      <w:pPr>
        <w:tabs>
          <w:tab w:val="left" w:pos="9795"/>
        </w:tabs>
        <w:spacing w:after="0"/>
        <w:rPr>
          <w:rFonts w:cstheme="minorHAnsi"/>
        </w:rPr>
      </w:pPr>
      <w:r>
        <w:rPr>
          <w:rFonts w:cstheme="minorHAnsi"/>
        </w:rPr>
        <w:t>Previous Service on Any Board, Committee, or Commission (Include Date &amp; Positions)</w:t>
      </w:r>
    </w:p>
    <w:tbl>
      <w:tblPr>
        <w:tblStyle w:val="TableGrid"/>
        <w:tblpPr w:leftFromText="180" w:rightFromText="180" w:vertAnchor="text" w:horzAnchor="margin" w:tblpY="1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B148A1" w:rsidRPr="00691374" w14:paraId="6AB11A74" w14:textId="77777777" w:rsidTr="001E51CD">
        <w:trPr>
          <w:trHeight w:val="1517"/>
        </w:trPr>
        <w:sdt>
          <w:sdtPr>
            <w:rPr>
              <w:rFonts w:ascii="Arial Narrow" w:hAnsi="Arial Narrow"/>
              <w:b/>
              <w:bCs/>
            </w:rPr>
            <w:id w:val="16895893"/>
            <w:placeholder>
              <w:docPart w:val="DefaultPlaceholder_-1854013440"/>
            </w:placeholder>
            <w:showingPlcHdr/>
          </w:sdtPr>
          <w:sdtContent>
            <w:tc>
              <w:tcPr>
                <w:tcW w:w="10885" w:type="dxa"/>
              </w:tcPr>
              <w:p w14:paraId="119DB839" w14:textId="78A1E64E" w:rsidR="00B148A1" w:rsidRPr="00691374" w:rsidRDefault="00710C21" w:rsidP="001E51CD">
                <w:pPr>
                  <w:ind w:right="-180"/>
                  <w:rPr>
                    <w:rFonts w:ascii="Arial Narrow" w:hAnsi="Arial Narrow"/>
                    <w:b/>
                    <w:bCs/>
                  </w:rPr>
                </w:pPr>
                <w:r w:rsidRPr="00330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11CACC" w14:textId="77777777" w:rsidR="00B148A1" w:rsidRDefault="00B148A1" w:rsidP="00CE4CBA">
      <w:pPr>
        <w:tabs>
          <w:tab w:val="left" w:pos="9795"/>
        </w:tabs>
        <w:spacing w:after="0"/>
        <w:rPr>
          <w:rFonts w:cstheme="minorHAnsi"/>
        </w:rPr>
      </w:pPr>
    </w:p>
    <w:p w14:paraId="5DFE3E8B" w14:textId="3C48D0ED" w:rsidR="00B148A1" w:rsidRDefault="00B148A1" w:rsidP="00CE4CBA">
      <w:pPr>
        <w:tabs>
          <w:tab w:val="left" w:pos="9795"/>
        </w:tabs>
        <w:spacing w:after="0"/>
        <w:rPr>
          <w:rFonts w:cstheme="minorHAnsi"/>
        </w:rPr>
      </w:pPr>
      <w:r>
        <w:rPr>
          <w:rFonts w:cstheme="minorHAnsi"/>
        </w:rPr>
        <w:t xml:space="preserve">Briefly describe your interest </w:t>
      </w:r>
      <w:r w:rsidR="00012561">
        <w:rPr>
          <w:rFonts w:cstheme="minorHAnsi"/>
        </w:rPr>
        <w:t>in serving on the Warren County Planning Commission or Zoning Hearing Board</w:t>
      </w:r>
    </w:p>
    <w:tbl>
      <w:tblPr>
        <w:tblStyle w:val="TableGrid"/>
        <w:tblpPr w:leftFromText="180" w:rightFromText="180" w:vertAnchor="text" w:horzAnchor="margin" w:tblpY="1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12561" w:rsidRPr="00691374" w14:paraId="58149932" w14:textId="77777777" w:rsidTr="001E51CD">
        <w:trPr>
          <w:trHeight w:val="1517"/>
        </w:trPr>
        <w:sdt>
          <w:sdtPr>
            <w:rPr>
              <w:rFonts w:ascii="Arial Narrow" w:hAnsi="Arial Narrow"/>
              <w:b/>
              <w:bCs/>
            </w:rPr>
            <w:id w:val="1609005757"/>
            <w:placeholder>
              <w:docPart w:val="DefaultPlaceholder_-1854013440"/>
            </w:placeholder>
            <w:showingPlcHdr/>
          </w:sdtPr>
          <w:sdtContent>
            <w:tc>
              <w:tcPr>
                <w:tcW w:w="10885" w:type="dxa"/>
              </w:tcPr>
              <w:p w14:paraId="76DEB00B" w14:textId="003883C5" w:rsidR="00012561" w:rsidRPr="00691374" w:rsidRDefault="00710C21" w:rsidP="001E51CD">
                <w:pPr>
                  <w:ind w:right="-180"/>
                  <w:rPr>
                    <w:rFonts w:ascii="Arial Narrow" w:hAnsi="Arial Narrow"/>
                    <w:b/>
                    <w:bCs/>
                  </w:rPr>
                </w:pPr>
                <w:r w:rsidRPr="00330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BBFCD0" w14:textId="77777777" w:rsidR="00012561" w:rsidRPr="00B148A1" w:rsidRDefault="00012561" w:rsidP="00CE4CBA">
      <w:pPr>
        <w:tabs>
          <w:tab w:val="left" w:pos="9795"/>
        </w:tabs>
        <w:spacing w:after="0"/>
        <w:rPr>
          <w:rFonts w:cstheme="minorHAnsi"/>
        </w:rPr>
      </w:pPr>
    </w:p>
    <w:p w14:paraId="3A31E84A" w14:textId="77777777" w:rsidR="000D5574" w:rsidRDefault="000D5574" w:rsidP="000D5574">
      <w:pPr>
        <w:tabs>
          <w:tab w:val="left" w:pos="9795"/>
        </w:tabs>
        <w:spacing w:after="0"/>
        <w:ind w:left="-187"/>
        <w:rPr>
          <w:rFonts w:ascii="Arial Narrow" w:hAnsi="Arial Narrow"/>
        </w:rPr>
      </w:pPr>
    </w:p>
    <w:p w14:paraId="6A4F1B89" w14:textId="77777777" w:rsidR="000F251C" w:rsidRDefault="000F251C" w:rsidP="00E642D1">
      <w:pPr>
        <w:tabs>
          <w:tab w:val="left" w:pos="9795"/>
        </w:tabs>
        <w:spacing w:after="80"/>
        <w:jc w:val="both"/>
        <w:rPr>
          <w:rFonts w:ascii="Arial Narrow" w:hAnsi="Arial Narrow"/>
          <w:b/>
          <w:bCs/>
        </w:rPr>
      </w:pPr>
    </w:p>
    <w:p w14:paraId="2158A66B" w14:textId="42331D4F" w:rsidR="00EC432D" w:rsidRPr="000F251C" w:rsidRDefault="005F43AC" w:rsidP="00EC432D">
      <w:pPr>
        <w:spacing w:after="22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F830D9" wp14:editId="7AF8B897">
                <wp:simplePos x="0" y="0"/>
                <wp:positionH relativeFrom="margin">
                  <wp:align>right</wp:align>
                </wp:positionH>
                <wp:positionV relativeFrom="paragraph">
                  <wp:posOffset>89354</wp:posOffset>
                </wp:positionV>
                <wp:extent cx="6792686" cy="16328"/>
                <wp:effectExtent l="0" t="0" r="27305" b="22225"/>
                <wp:wrapNone/>
                <wp:docPr id="1504062093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2686" cy="16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FFC78" id="Straight Connector 1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3.65pt,7.05pt" to="101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2D863DD" w14:textId="3D02114E" w:rsidR="008852AB" w:rsidRPr="000F251C" w:rsidRDefault="00BF035D" w:rsidP="005F43AC">
      <w:pPr>
        <w:tabs>
          <w:tab w:val="left" w:pos="9795"/>
        </w:tabs>
        <w:spacing w:after="80" w:line="360" w:lineRule="auto"/>
        <w:rPr>
          <w:rFonts w:ascii="Arial Narrow" w:hAnsi="Arial Narrow"/>
        </w:rPr>
      </w:pPr>
      <w:r w:rsidRPr="000F251C">
        <w:rPr>
          <w:rFonts w:ascii="Arial Narrow" w:hAnsi="Arial Narrow"/>
        </w:rPr>
        <w:t>Signature</w:t>
      </w:r>
      <w:r w:rsidR="006A1B2D" w:rsidRPr="000F251C">
        <w:rPr>
          <w:rFonts w:ascii="Arial Narrow" w:hAnsi="Arial Narrow"/>
        </w:rPr>
        <w:t xml:space="preserve"> </w:t>
      </w:r>
      <w:r w:rsidR="008852AB" w:rsidRPr="000F251C">
        <w:rPr>
          <w:rFonts w:ascii="Arial Narrow" w:hAnsi="Arial Narrow"/>
        </w:rPr>
        <w:t xml:space="preserve">                                </w:t>
      </w:r>
      <w:r w:rsidR="00012561">
        <w:rPr>
          <w:rFonts w:ascii="Arial Narrow" w:hAnsi="Arial Narrow"/>
        </w:rPr>
        <w:t xml:space="preserve">                                                         </w:t>
      </w:r>
      <w:r w:rsidR="008852AB" w:rsidRPr="000F251C">
        <w:rPr>
          <w:rFonts w:ascii="Arial Narrow" w:hAnsi="Arial Narrow"/>
        </w:rPr>
        <w:t xml:space="preserve">         </w:t>
      </w:r>
      <w:r w:rsidR="006A1B2D" w:rsidRPr="000F251C">
        <w:rPr>
          <w:rFonts w:ascii="Arial Narrow" w:hAnsi="Arial Narrow"/>
          <w:b/>
          <w:bCs/>
          <w:sz w:val="18"/>
          <w:szCs w:val="18"/>
          <w:highlight w:val="yellow"/>
        </w:rPr>
        <w:t>X</w:t>
      </w:r>
      <w:r w:rsidRPr="000F251C">
        <w:rPr>
          <w:rFonts w:ascii="Arial Narrow" w:hAnsi="Arial Narrow"/>
          <w:sz w:val="16"/>
          <w:szCs w:val="16"/>
        </w:rPr>
        <w:t xml:space="preserve"> </w:t>
      </w:r>
      <w:r w:rsidRPr="000F251C">
        <w:rPr>
          <w:rFonts w:ascii="Arial Narrow" w:hAnsi="Arial Narrow"/>
        </w:rPr>
        <w:t>___________________________________________</w:t>
      </w:r>
    </w:p>
    <w:p w14:paraId="78C0C364" w14:textId="4F5237FA" w:rsidR="008852AB" w:rsidRPr="000F251C" w:rsidRDefault="008852AB" w:rsidP="005F43AC">
      <w:pPr>
        <w:tabs>
          <w:tab w:val="left" w:pos="9795"/>
        </w:tabs>
        <w:spacing w:after="80" w:line="360" w:lineRule="auto"/>
        <w:rPr>
          <w:rFonts w:ascii="Arial Narrow" w:hAnsi="Arial Narrow"/>
        </w:rPr>
      </w:pPr>
      <w:r w:rsidRPr="000F251C">
        <w:rPr>
          <w:rFonts w:ascii="Arial Narrow" w:hAnsi="Arial Narrow"/>
        </w:rPr>
        <w:t xml:space="preserve">Printed Name:                                                                                           </w:t>
      </w:r>
      <w:r w:rsidRPr="000F251C">
        <w:rPr>
          <w:rFonts w:ascii="Arial Narrow" w:hAnsi="Arial Narrow"/>
          <w:b/>
          <w:bCs/>
          <w:sz w:val="18"/>
          <w:szCs w:val="18"/>
          <w:highlight w:val="yellow"/>
        </w:rPr>
        <w:t>X</w:t>
      </w:r>
      <w:r w:rsidRPr="000F251C">
        <w:rPr>
          <w:rFonts w:ascii="Arial Narrow" w:hAnsi="Arial Narrow"/>
          <w:sz w:val="16"/>
          <w:szCs w:val="16"/>
        </w:rPr>
        <w:t xml:space="preserve"> </w:t>
      </w:r>
      <w:r w:rsidRPr="000F251C">
        <w:rPr>
          <w:rFonts w:ascii="Arial Narrow" w:hAnsi="Arial Narrow"/>
        </w:rPr>
        <w:t>_</w:t>
      </w:r>
      <w:sdt>
        <w:sdtPr>
          <w:rPr>
            <w:rFonts w:ascii="Arial Narrow" w:hAnsi="Arial Narrow"/>
          </w:rPr>
          <w:id w:val="1955588158"/>
          <w:placeholder>
            <w:docPart w:val="DefaultPlaceholder_-1854013440"/>
          </w:placeholder>
          <w:showingPlcHdr/>
        </w:sdtPr>
        <w:sdtContent>
          <w:r w:rsidR="00710C21" w:rsidRPr="00330869">
            <w:rPr>
              <w:rStyle w:val="PlaceholderText"/>
            </w:rPr>
            <w:t>Click or tap here to enter text.</w:t>
          </w:r>
        </w:sdtContent>
      </w:sdt>
      <w:r w:rsidRPr="000F251C">
        <w:rPr>
          <w:rFonts w:ascii="Arial Narrow" w:hAnsi="Arial Narrow"/>
        </w:rPr>
        <w:t>______________</w:t>
      </w:r>
      <w:r w:rsidR="00710C21">
        <w:rPr>
          <w:rFonts w:ascii="Arial Narrow" w:hAnsi="Arial Narrow"/>
        </w:rPr>
        <w:t>_</w:t>
      </w:r>
      <w:r w:rsidRPr="000F251C">
        <w:rPr>
          <w:rFonts w:ascii="Arial Narrow" w:hAnsi="Arial Narrow"/>
        </w:rPr>
        <w:tab/>
      </w:r>
    </w:p>
    <w:p w14:paraId="5359CE56" w14:textId="7B350B5E" w:rsidR="00BF035D" w:rsidRPr="000F251C" w:rsidRDefault="000660BF" w:rsidP="005F43AC">
      <w:pPr>
        <w:tabs>
          <w:tab w:val="left" w:pos="9795"/>
        </w:tabs>
        <w:spacing w:after="80" w:line="360" w:lineRule="auto"/>
        <w:rPr>
          <w:rFonts w:ascii="Arial Narrow" w:hAnsi="Arial Narrow"/>
        </w:rPr>
      </w:pPr>
      <w:r w:rsidRPr="000F251C">
        <w:rPr>
          <w:rFonts w:ascii="Arial Narrow" w:hAnsi="Arial Narrow"/>
        </w:rPr>
        <w:t>Date</w:t>
      </w:r>
      <w:r w:rsidR="008852AB" w:rsidRPr="000F251C">
        <w:rPr>
          <w:rFonts w:ascii="Arial Narrow" w:hAnsi="Arial Narrow"/>
        </w:rPr>
        <w:t>:</w:t>
      </w:r>
      <w:r w:rsidR="008852AB" w:rsidRPr="000F251C">
        <w:rPr>
          <w:rFonts w:ascii="Arial Narrow" w:hAnsi="Arial Narrow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8852AB" w:rsidRPr="000F251C">
        <w:rPr>
          <w:rFonts w:ascii="Arial Narrow" w:hAnsi="Arial Narrow"/>
          <w:b/>
          <w:bCs/>
          <w:sz w:val="18"/>
          <w:szCs w:val="18"/>
          <w:highlight w:val="yellow"/>
        </w:rPr>
        <w:t>X</w:t>
      </w:r>
      <w:r w:rsidR="008852AB" w:rsidRPr="000F251C">
        <w:rPr>
          <w:rFonts w:ascii="Arial Narrow" w:hAnsi="Arial Narrow"/>
          <w:sz w:val="16"/>
          <w:szCs w:val="16"/>
        </w:rPr>
        <w:t xml:space="preserve"> </w:t>
      </w:r>
      <w:r w:rsidR="008852AB" w:rsidRPr="000F251C">
        <w:rPr>
          <w:rFonts w:ascii="Arial Narrow" w:hAnsi="Arial Narrow"/>
        </w:rPr>
        <w:t>_</w:t>
      </w:r>
      <w:sdt>
        <w:sdtPr>
          <w:rPr>
            <w:rFonts w:ascii="Arial Narrow" w:hAnsi="Arial Narrow"/>
          </w:rPr>
          <w:id w:val="-10042377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10C21" w:rsidRPr="00330869">
            <w:rPr>
              <w:rStyle w:val="PlaceholderText"/>
            </w:rPr>
            <w:t>Click or tap to enter a date.</w:t>
          </w:r>
        </w:sdtContent>
      </w:sdt>
      <w:r w:rsidR="008852AB" w:rsidRPr="000F251C">
        <w:rPr>
          <w:rFonts w:ascii="Arial Narrow" w:hAnsi="Arial Narrow"/>
        </w:rPr>
        <w:t xml:space="preserve">_________________ </w:t>
      </w:r>
    </w:p>
    <w:p w14:paraId="0529D2B5" w14:textId="2945EF1A" w:rsidR="000F251C" w:rsidRPr="006128F9" w:rsidRDefault="005F43AC" w:rsidP="00012561">
      <w:pPr>
        <w:tabs>
          <w:tab w:val="left" w:pos="9795"/>
        </w:tabs>
        <w:spacing w:after="8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ADEFE2" wp14:editId="25D881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92686" cy="16328"/>
                <wp:effectExtent l="0" t="0" r="27305" b="22225"/>
                <wp:wrapNone/>
                <wp:docPr id="634884623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2686" cy="16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4C0DF" id="Straight Connector 1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4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852AB" w:rsidRPr="000F251C">
        <w:rPr>
          <w:rFonts w:ascii="Arial Narrow" w:hAnsi="Arial Narrow"/>
        </w:rPr>
        <w:t xml:space="preserve"> </w:t>
      </w:r>
    </w:p>
    <w:sectPr w:rsidR="000F251C" w:rsidRPr="006128F9" w:rsidSect="006D3915">
      <w:headerReference w:type="default" r:id="rId8"/>
      <w:footerReference w:type="default" r:id="rId9"/>
      <w:pgSz w:w="12240" w:h="15840"/>
      <w:pgMar w:top="720" w:right="720" w:bottom="432" w:left="720" w:header="720" w:footer="288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96ED" w14:textId="77777777" w:rsidR="00324625" w:rsidRDefault="00324625" w:rsidP="003B54CB">
      <w:pPr>
        <w:spacing w:after="0" w:line="240" w:lineRule="auto"/>
      </w:pPr>
      <w:r>
        <w:separator/>
      </w:r>
    </w:p>
  </w:endnote>
  <w:endnote w:type="continuationSeparator" w:id="0">
    <w:p w14:paraId="7153EB0E" w14:textId="77777777" w:rsidR="00324625" w:rsidRDefault="00324625" w:rsidP="003B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4DAA" w14:textId="58042CD0" w:rsidR="007167F5" w:rsidRDefault="00000000" w:rsidP="007167F5">
    <w:pPr>
      <w:pStyle w:val="Footer"/>
      <w:jc w:val="center"/>
    </w:pPr>
    <w:sdt>
      <w:sdtPr>
        <w:id w:val="123243289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7167F5" w:rsidRPr="004B1BE4">
              <w:rPr>
                <w:rFonts w:cstheme="minorHAnsi"/>
              </w:rPr>
              <w:t>Warren County Planning &amp; Zoning – Warren County Courthouse, 204 Fourth Ave., Warren, PA  16365                                            Phone: 814-728-351</w:t>
            </w:r>
            <w:r w:rsidR="003C5EFE">
              <w:rPr>
                <w:rFonts w:cstheme="minorHAnsi"/>
              </w:rPr>
              <w:t>3</w:t>
            </w:r>
            <w:r w:rsidR="007167F5" w:rsidRPr="004B1BE4">
              <w:rPr>
                <w:rFonts w:cstheme="minorHAnsi"/>
              </w:rPr>
              <w:t xml:space="preserve">      Email: </w:t>
            </w:r>
            <w:hyperlink r:id="rId1" w:history="1">
              <w:r w:rsidR="007167F5" w:rsidRPr="004B1BE4">
                <w:rPr>
                  <w:rStyle w:val="Hyperlink"/>
                  <w:rFonts w:cstheme="minorHAnsi"/>
                </w:rPr>
                <w:t>mlyon@warrencountypa.gov</w:t>
              </w:r>
            </w:hyperlink>
            <w:r w:rsidR="007167F5" w:rsidRPr="004B1BE4">
              <w:rPr>
                <w:rFonts w:cstheme="minorHAnsi"/>
              </w:rPr>
              <w:t xml:space="preserve">     Website: </w:t>
            </w:r>
            <w:hyperlink r:id="rId2" w:history="1">
              <w:r w:rsidR="001C30C4" w:rsidRPr="001B2810">
                <w:rPr>
                  <w:rStyle w:val="Hyperlink"/>
                  <w:rFonts w:cstheme="minorHAnsi"/>
                </w:rPr>
                <w:t>www.warrencountypa.gov</w:t>
              </w:r>
            </w:hyperlink>
            <w:r w:rsidR="007167F5" w:rsidRPr="004B1BE4">
              <w:rPr>
                <w:rFonts w:cstheme="minorHAnsi"/>
              </w:rPr>
              <w:t xml:space="preserve">          Page </w:t>
            </w:r>
            <w:r w:rsidR="007167F5" w:rsidRPr="004B1BE4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7167F5" w:rsidRPr="004B1BE4">
              <w:rPr>
                <w:rFonts w:cstheme="minorHAnsi"/>
                <w:b/>
                <w:bCs/>
              </w:rPr>
              <w:instrText xml:space="preserve"> PAGE </w:instrText>
            </w:r>
            <w:r w:rsidR="007167F5" w:rsidRPr="004B1BE4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7167F5" w:rsidRPr="004B1BE4">
              <w:rPr>
                <w:rFonts w:cstheme="minorHAnsi"/>
                <w:b/>
                <w:bCs/>
                <w:noProof/>
              </w:rPr>
              <w:t>2</w:t>
            </w:r>
            <w:r w:rsidR="007167F5" w:rsidRPr="004B1BE4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="007167F5" w:rsidRPr="004B1BE4">
              <w:rPr>
                <w:rFonts w:cstheme="minorHAnsi"/>
              </w:rPr>
              <w:t xml:space="preserve"> of </w:t>
            </w:r>
            <w:r w:rsidR="007167F5" w:rsidRPr="004B1BE4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7167F5" w:rsidRPr="004B1BE4">
              <w:rPr>
                <w:rFonts w:cstheme="minorHAnsi"/>
                <w:b/>
                <w:bCs/>
              </w:rPr>
              <w:instrText xml:space="preserve"> NUMPAGES  </w:instrText>
            </w:r>
            <w:r w:rsidR="007167F5" w:rsidRPr="004B1BE4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7167F5" w:rsidRPr="004B1BE4">
              <w:rPr>
                <w:rFonts w:cstheme="minorHAnsi"/>
                <w:b/>
                <w:bCs/>
                <w:noProof/>
              </w:rPr>
              <w:t>2</w:t>
            </w:r>
            <w:r w:rsidR="007167F5" w:rsidRPr="004B1BE4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AEA3B1" w14:textId="35DAD526" w:rsidR="00536B25" w:rsidRPr="007E4991" w:rsidRDefault="00F267EB" w:rsidP="007E4991">
    <w:pPr>
      <w:pStyle w:val="Footer"/>
      <w:spacing w:line="276" w:lineRule="aut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REV</w:t>
    </w:r>
    <w:r w:rsidR="00EE7F0E">
      <w:rPr>
        <w:rFonts w:ascii="Arial Narrow" w:hAnsi="Arial Narrow"/>
        <w:sz w:val="20"/>
        <w:szCs w:val="20"/>
      </w:rPr>
      <w:t xml:space="preserve">: </w:t>
    </w:r>
    <w:r w:rsidR="00012561">
      <w:rPr>
        <w:rFonts w:ascii="Arial Narrow" w:hAnsi="Arial Narrow"/>
        <w:sz w:val="20"/>
        <w:szCs w:val="20"/>
      </w:rPr>
      <w:t>26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0423" w14:textId="77777777" w:rsidR="00324625" w:rsidRDefault="00324625" w:rsidP="003B54CB">
      <w:pPr>
        <w:spacing w:after="0" w:line="240" w:lineRule="auto"/>
      </w:pPr>
      <w:r>
        <w:separator/>
      </w:r>
    </w:p>
  </w:footnote>
  <w:footnote w:type="continuationSeparator" w:id="0">
    <w:p w14:paraId="31301775" w14:textId="77777777" w:rsidR="00324625" w:rsidRDefault="00324625" w:rsidP="003B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C920" w14:textId="4A9AE529" w:rsidR="00222CDD" w:rsidRDefault="00D93F6D" w:rsidP="00CB5F8F">
    <w:pPr>
      <w:pStyle w:val="Header"/>
      <w:rPr>
        <w:rFonts w:ascii="Arial Narrow" w:hAnsi="Arial Narrow"/>
        <w:sz w:val="28"/>
        <w:szCs w:val="28"/>
      </w:rPr>
    </w:pPr>
    <w:r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CBF13F6" wp14:editId="75E10A49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054225" cy="546100"/>
          <wp:effectExtent l="0" t="0" r="3175" b="6350"/>
          <wp:wrapThrough wrapText="bothSides">
            <wp:wrapPolygon edited="0">
              <wp:start x="0" y="0"/>
              <wp:lineTo x="0" y="4521"/>
              <wp:lineTo x="601" y="12056"/>
              <wp:lineTo x="1803" y="21098"/>
              <wp:lineTo x="9415" y="21098"/>
              <wp:lineTo x="21433" y="20344"/>
              <wp:lineTo x="21433" y="753"/>
              <wp:lineTo x="11217" y="0"/>
              <wp:lineTo x="0" y="0"/>
            </wp:wrapPolygon>
          </wp:wrapThrough>
          <wp:docPr id="138079473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794734" name="Picture 1380794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5F8F">
      <w:rPr>
        <w:rFonts w:ascii="Arial Narrow" w:hAnsi="Arial Narrow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84C1FE" wp14:editId="5098823D">
              <wp:simplePos x="0" y="0"/>
              <wp:positionH relativeFrom="margin">
                <wp:posOffset>1125855</wp:posOffset>
              </wp:positionH>
              <wp:positionV relativeFrom="paragraph">
                <wp:posOffset>10795</wp:posOffset>
              </wp:positionV>
              <wp:extent cx="3768725" cy="628650"/>
              <wp:effectExtent l="0" t="0" r="3175" b="0"/>
              <wp:wrapSquare wrapText="bothSides"/>
              <wp:docPr id="1857263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4A839" w14:textId="23E886EB" w:rsidR="00CB5F8F" w:rsidRPr="00234E69" w:rsidRDefault="00CB5F8F" w:rsidP="00CB5F8F">
                          <w:pPr>
                            <w:pStyle w:val="Header"/>
                            <w:rPr>
                              <w:rFonts w:ascii="Arial Narrow" w:hAnsi="Arial Narrow"/>
                              <w:b/>
                              <w:bCs/>
                              <w:color w:val="70AD47" w:themeColor="accent6"/>
                              <w:sz w:val="40"/>
                              <w:szCs w:val="40"/>
                            </w:rPr>
                          </w:pPr>
                          <w:r w:rsidRPr="00234E69">
                            <w:rPr>
                              <w:rFonts w:ascii="Arial Narrow" w:hAnsi="Arial Narrow"/>
                              <w:b/>
                              <w:bCs/>
                              <w:color w:val="70AD47" w:themeColor="accent6"/>
                              <w:sz w:val="40"/>
                              <w:szCs w:val="40"/>
                            </w:rPr>
                            <w:t>Warren County Planning &amp; Zoning</w:t>
                          </w:r>
                        </w:p>
                        <w:p w14:paraId="3E46437C" w14:textId="4FF4D83F" w:rsidR="00CB5F8F" w:rsidRPr="00234E69" w:rsidRDefault="0036263D" w:rsidP="00CB5F8F">
                          <w:pPr>
                            <w:pStyle w:val="Header"/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  <w:t>Volunteer</w:t>
                          </w:r>
                          <w:r w:rsidR="00CB5F8F" w:rsidRPr="00234E69"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  <w:t xml:space="preserve"> Application</w:t>
                          </w:r>
                        </w:p>
                        <w:p w14:paraId="14101212" w14:textId="5F98F3FA" w:rsidR="00CB5F8F" w:rsidRDefault="00CB5F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4C1F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8.65pt;margin-top:.85pt;width:296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" stroked="f">
              <v:textbox>
                <w:txbxContent>
                  <w:p w14:paraId="09D4A839" w14:textId="23E886EB" w:rsidR="00CB5F8F" w:rsidRPr="00234E69" w:rsidRDefault="00CB5F8F" w:rsidP="00CB5F8F">
                    <w:pPr>
                      <w:pStyle w:val="Header"/>
                      <w:rPr>
                        <w:rFonts w:ascii="Arial Narrow" w:hAnsi="Arial Narrow"/>
                        <w:b/>
                        <w:bCs/>
                        <w:color w:val="70AD47" w:themeColor="accent6"/>
                        <w:sz w:val="40"/>
                        <w:szCs w:val="40"/>
                      </w:rPr>
                    </w:pPr>
                    <w:r w:rsidRPr="00234E69">
                      <w:rPr>
                        <w:rFonts w:ascii="Arial Narrow" w:hAnsi="Arial Narrow"/>
                        <w:b/>
                        <w:bCs/>
                        <w:color w:val="70AD47" w:themeColor="accent6"/>
                        <w:sz w:val="40"/>
                        <w:szCs w:val="40"/>
                      </w:rPr>
                      <w:t>Warren County Planning &amp; Zoning</w:t>
                    </w:r>
                  </w:p>
                  <w:p w14:paraId="3E46437C" w14:textId="4FF4D83F" w:rsidR="00CB5F8F" w:rsidRPr="00234E69" w:rsidRDefault="0036263D" w:rsidP="00CB5F8F">
                    <w:pPr>
                      <w:pStyle w:val="Head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  <w:t>Volunteer</w:t>
                    </w:r>
                    <w:r w:rsidR="00CB5F8F" w:rsidRPr="00234E69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  <w:t xml:space="preserve"> Application</w:t>
                    </w:r>
                  </w:p>
                  <w:p w14:paraId="14101212" w14:textId="5F98F3FA" w:rsidR="00CB5F8F" w:rsidRDefault="00CB5F8F"/>
                </w:txbxContent>
              </v:textbox>
              <w10:wrap type="square" anchorx="margin"/>
            </v:shape>
          </w:pict>
        </mc:Fallback>
      </mc:AlternateContent>
    </w:r>
    <w:r w:rsidR="00CB5F8F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F7F9790" wp14:editId="5E4378A9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866775" cy="866775"/>
          <wp:effectExtent l="0" t="0" r="9525" b="9525"/>
          <wp:wrapThrough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hrough>
          <wp:docPr id="106257059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570595" name="Picture 10625705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E70">
      <w:rPr>
        <w:rFonts w:ascii="Arial Narrow" w:hAnsi="Arial Narrow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B99"/>
    <w:multiLevelType w:val="hybridMultilevel"/>
    <w:tmpl w:val="96EAFF5C"/>
    <w:lvl w:ilvl="0" w:tplc="22F685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068"/>
    <w:multiLevelType w:val="hybridMultilevel"/>
    <w:tmpl w:val="2240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33B1"/>
    <w:multiLevelType w:val="hybridMultilevel"/>
    <w:tmpl w:val="6C58E45A"/>
    <w:lvl w:ilvl="0" w:tplc="361EA91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67755"/>
    <w:multiLevelType w:val="hybridMultilevel"/>
    <w:tmpl w:val="2256ACA4"/>
    <w:lvl w:ilvl="0" w:tplc="E1200E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36D9"/>
    <w:multiLevelType w:val="hybridMultilevel"/>
    <w:tmpl w:val="E62E31AC"/>
    <w:lvl w:ilvl="0" w:tplc="144E6F72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77E34"/>
    <w:multiLevelType w:val="hybridMultilevel"/>
    <w:tmpl w:val="C4C0A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44DD3"/>
    <w:multiLevelType w:val="hybridMultilevel"/>
    <w:tmpl w:val="EE3867F8"/>
    <w:lvl w:ilvl="0" w:tplc="439C402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12D92"/>
    <w:multiLevelType w:val="hybridMultilevel"/>
    <w:tmpl w:val="B8E80C0A"/>
    <w:lvl w:ilvl="0" w:tplc="2EC46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87ADC"/>
    <w:multiLevelType w:val="hybridMultilevel"/>
    <w:tmpl w:val="B3508554"/>
    <w:lvl w:ilvl="0" w:tplc="D758C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42F48"/>
    <w:multiLevelType w:val="hybridMultilevel"/>
    <w:tmpl w:val="1F08EB3C"/>
    <w:lvl w:ilvl="0" w:tplc="95CAC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72FE"/>
    <w:multiLevelType w:val="hybridMultilevel"/>
    <w:tmpl w:val="CE680616"/>
    <w:lvl w:ilvl="0" w:tplc="4028A86C">
      <w:numFmt w:val="bullet"/>
      <w:lvlText w:val=""/>
      <w:lvlJc w:val="left"/>
      <w:pPr>
        <w:ind w:left="38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1" w15:restartNumberingAfterBreak="0">
    <w:nsid w:val="57EA7653"/>
    <w:multiLevelType w:val="hybridMultilevel"/>
    <w:tmpl w:val="C616AF22"/>
    <w:lvl w:ilvl="0" w:tplc="02F49D3E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506626"/>
    <w:multiLevelType w:val="hybridMultilevel"/>
    <w:tmpl w:val="564889A8"/>
    <w:lvl w:ilvl="0" w:tplc="0682F09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4739040">
    <w:abstractNumId w:val="5"/>
  </w:num>
  <w:num w:numId="2" w16cid:durableId="434980769">
    <w:abstractNumId w:val="10"/>
  </w:num>
  <w:num w:numId="3" w16cid:durableId="1343817972">
    <w:abstractNumId w:val="7"/>
  </w:num>
  <w:num w:numId="4" w16cid:durableId="875898330">
    <w:abstractNumId w:val="9"/>
  </w:num>
  <w:num w:numId="5" w16cid:durableId="491486430">
    <w:abstractNumId w:val="1"/>
  </w:num>
  <w:num w:numId="6" w16cid:durableId="717751122">
    <w:abstractNumId w:val="0"/>
  </w:num>
  <w:num w:numId="7" w16cid:durableId="1319532595">
    <w:abstractNumId w:val="12"/>
  </w:num>
  <w:num w:numId="8" w16cid:durableId="732658700">
    <w:abstractNumId w:val="2"/>
  </w:num>
  <w:num w:numId="9" w16cid:durableId="2038506513">
    <w:abstractNumId w:val="8"/>
  </w:num>
  <w:num w:numId="10" w16cid:durableId="1204171689">
    <w:abstractNumId w:val="4"/>
  </w:num>
  <w:num w:numId="11" w16cid:durableId="2022315975">
    <w:abstractNumId w:val="3"/>
  </w:num>
  <w:num w:numId="12" w16cid:durableId="1101493882">
    <w:abstractNumId w:val="11"/>
  </w:num>
  <w:num w:numId="13" w16cid:durableId="2138331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ocumentProtection w:edit="forms" w:enforcement="1" w:cryptProviderType="rsaAES" w:cryptAlgorithmClass="hash" w:cryptAlgorithmType="typeAny" w:cryptAlgorithmSid="14" w:cryptSpinCount="100000" w:hash="bSDig/UJkv1YR7lAaiHLdQTahqbLc9j0oRtzykShlXe9Jx7qmlYw8EhtiGd5MOD0b3lsvqMzqQptDYCKNuWaEg==" w:salt="/hxy6KSZkxp71VTjUREV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CB"/>
    <w:rsid w:val="00000BAA"/>
    <w:rsid w:val="000037F6"/>
    <w:rsid w:val="00011A7E"/>
    <w:rsid w:val="0001251C"/>
    <w:rsid w:val="00012561"/>
    <w:rsid w:val="000208FC"/>
    <w:rsid w:val="00021179"/>
    <w:rsid w:val="000239B1"/>
    <w:rsid w:val="00023C5B"/>
    <w:rsid w:val="000261A0"/>
    <w:rsid w:val="000325A9"/>
    <w:rsid w:val="000364BA"/>
    <w:rsid w:val="00036F06"/>
    <w:rsid w:val="000424E9"/>
    <w:rsid w:val="000444DA"/>
    <w:rsid w:val="000505E9"/>
    <w:rsid w:val="0005134E"/>
    <w:rsid w:val="00051C79"/>
    <w:rsid w:val="0005401A"/>
    <w:rsid w:val="000660BF"/>
    <w:rsid w:val="00070742"/>
    <w:rsid w:val="000728CD"/>
    <w:rsid w:val="00074AB3"/>
    <w:rsid w:val="0008408D"/>
    <w:rsid w:val="00086426"/>
    <w:rsid w:val="00087A2D"/>
    <w:rsid w:val="00093D7D"/>
    <w:rsid w:val="00097099"/>
    <w:rsid w:val="000A0384"/>
    <w:rsid w:val="000A0420"/>
    <w:rsid w:val="000A07E9"/>
    <w:rsid w:val="000A3330"/>
    <w:rsid w:val="000A4F93"/>
    <w:rsid w:val="000A70B4"/>
    <w:rsid w:val="000B492C"/>
    <w:rsid w:val="000B53AC"/>
    <w:rsid w:val="000D5574"/>
    <w:rsid w:val="000E046B"/>
    <w:rsid w:val="000E069F"/>
    <w:rsid w:val="000E0EF9"/>
    <w:rsid w:val="000E4CAB"/>
    <w:rsid w:val="000F251C"/>
    <w:rsid w:val="000F3C93"/>
    <w:rsid w:val="000F7F72"/>
    <w:rsid w:val="00102351"/>
    <w:rsid w:val="00102847"/>
    <w:rsid w:val="0011595D"/>
    <w:rsid w:val="001173E7"/>
    <w:rsid w:val="00122226"/>
    <w:rsid w:val="00127833"/>
    <w:rsid w:val="00132B70"/>
    <w:rsid w:val="00133A2D"/>
    <w:rsid w:val="00144A6F"/>
    <w:rsid w:val="00147D7B"/>
    <w:rsid w:val="00162F9D"/>
    <w:rsid w:val="00166D75"/>
    <w:rsid w:val="0016706D"/>
    <w:rsid w:val="001826C4"/>
    <w:rsid w:val="001A2A15"/>
    <w:rsid w:val="001A3FD3"/>
    <w:rsid w:val="001A4F17"/>
    <w:rsid w:val="001B0E68"/>
    <w:rsid w:val="001B4197"/>
    <w:rsid w:val="001C11FC"/>
    <w:rsid w:val="001C30C4"/>
    <w:rsid w:val="001D1990"/>
    <w:rsid w:val="001D3D7D"/>
    <w:rsid w:val="001D4538"/>
    <w:rsid w:val="001D467E"/>
    <w:rsid w:val="001D6B1E"/>
    <w:rsid w:val="001E3C00"/>
    <w:rsid w:val="001E4470"/>
    <w:rsid w:val="00203E98"/>
    <w:rsid w:val="0022068D"/>
    <w:rsid w:val="00222CDD"/>
    <w:rsid w:val="0023061F"/>
    <w:rsid w:val="00234E69"/>
    <w:rsid w:val="0023705E"/>
    <w:rsid w:val="002409C1"/>
    <w:rsid w:val="00255E00"/>
    <w:rsid w:val="00263806"/>
    <w:rsid w:val="00263AAD"/>
    <w:rsid w:val="00264BE3"/>
    <w:rsid w:val="002712F2"/>
    <w:rsid w:val="00280B71"/>
    <w:rsid w:val="002856D0"/>
    <w:rsid w:val="00286690"/>
    <w:rsid w:val="002A27AF"/>
    <w:rsid w:val="002A311A"/>
    <w:rsid w:val="002A5D00"/>
    <w:rsid w:val="002C0ECE"/>
    <w:rsid w:val="002C7D8E"/>
    <w:rsid w:val="002D4B17"/>
    <w:rsid w:val="002E14C6"/>
    <w:rsid w:val="002F311A"/>
    <w:rsid w:val="002F3908"/>
    <w:rsid w:val="002F4ED5"/>
    <w:rsid w:val="00300E66"/>
    <w:rsid w:val="003024CD"/>
    <w:rsid w:val="003037F2"/>
    <w:rsid w:val="00306013"/>
    <w:rsid w:val="00312F02"/>
    <w:rsid w:val="00312FD2"/>
    <w:rsid w:val="0031778A"/>
    <w:rsid w:val="00320EE5"/>
    <w:rsid w:val="00324625"/>
    <w:rsid w:val="00325D2E"/>
    <w:rsid w:val="00331796"/>
    <w:rsid w:val="00342480"/>
    <w:rsid w:val="003436F4"/>
    <w:rsid w:val="0034558F"/>
    <w:rsid w:val="00346903"/>
    <w:rsid w:val="0036263D"/>
    <w:rsid w:val="00363259"/>
    <w:rsid w:val="003657DB"/>
    <w:rsid w:val="00376CBE"/>
    <w:rsid w:val="00376DD9"/>
    <w:rsid w:val="00377864"/>
    <w:rsid w:val="00382707"/>
    <w:rsid w:val="003859F1"/>
    <w:rsid w:val="003878B0"/>
    <w:rsid w:val="0039227E"/>
    <w:rsid w:val="003967AF"/>
    <w:rsid w:val="003B389E"/>
    <w:rsid w:val="003B54CB"/>
    <w:rsid w:val="003C053B"/>
    <w:rsid w:val="003C42E8"/>
    <w:rsid w:val="003C561D"/>
    <w:rsid w:val="003C5EFE"/>
    <w:rsid w:val="003D3647"/>
    <w:rsid w:val="003E29CD"/>
    <w:rsid w:val="003F04E1"/>
    <w:rsid w:val="003F5EAF"/>
    <w:rsid w:val="003F5F71"/>
    <w:rsid w:val="003F6F3D"/>
    <w:rsid w:val="00401C1B"/>
    <w:rsid w:val="00402897"/>
    <w:rsid w:val="004070AD"/>
    <w:rsid w:val="00415BBC"/>
    <w:rsid w:val="00417450"/>
    <w:rsid w:val="004204FA"/>
    <w:rsid w:val="0042571C"/>
    <w:rsid w:val="004263B1"/>
    <w:rsid w:val="00432504"/>
    <w:rsid w:val="00440D99"/>
    <w:rsid w:val="004443F8"/>
    <w:rsid w:val="0044504D"/>
    <w:rsid w:val="004638BF"/>
    <w:rsid w:val="00472F70"/>
    <w:rsid w:val="00473AC2"/>
    <w:rsid w:val="0048206A"/>
    <w:rsid w:val="004829A4"/>
    <w:rsid w:val="00483775"/>
    <w:rsid w:val="00484393"/>
    <w:rsid w:val="0048557B"/>
    <w:rsid w:val="00492B58"/>
    <w:rsid w:val="004A0C93"/>
    <w:rsid w:val="004B1BE4"/>
    <w:rsid w:val="004B5084"/>
    <w:rsid w:val="004C339F"/>
    <w:rsid w:val="004C3DA8"/>
    <w:rsid w:val="004C5EE1"/>
    <w:rsid w:val="004C694D"/>
    <w:rsid w:val="004D3C81"/>
    <w:rsid w:val="004D78BD"/>
    <w:rsid w:val="004E2B82"/>
    <w:rsid w:val="004E2E80"/>
    <w:rsid w:val="004F17FE"/>
    <w:rsid w:val="004F202E"/>
    <w:rsid w:val="004F3594"/>
    <w:rsid w:val="005046C9"/>
    <w:rsid w:val="00504D1F"/>
    <w:rsid w:val="00506F5B"/>
    <w:rsid w:val="005133A4"/>
    <w:rsid w:val="005143BE"/>
    <w:rsid w:val="00514BFC"/>
    <w:rsid w:val="00521BD1"/>
    <w:rsid w:val="0052236F"/>
    <w:rsid w:val="00522E56"/>
    <w:rsid w:val="00536B25"/>
    <w:rsid w:val="00537B31"/>
    <w:rsid w:val="005410A2"/>
    <w:rsid w:val="00541356"/>
    <w:rsid w:val="00544DE2"/>
    <w:rsid w:val="00560B87"/>
    <w:rsid w:val="00562DE4"/>
    <w:rsid w:val="005755C5"/>
    <w:rsid w:val="005812D4"/>
    <w:rsid w:val="005858BD"/>
    <w:rsid w:val="00586201"/>
    <w:rsid w:val="005B1ED4"/>
    <w:rsid w:val="005C3504"/>
    <w:rsid w:val="005D4DB9"/>
    <w:rsid w:val="005D684E"/>
    <w:rsid w:val="005D7470"/>
    <w:rsid w:val="005E058E"/>
    <w:rsid w:val="005E0825"/>
    <w:rsid w:val="005F43AC"/>
    <w:rsid w:val="0060109C"/>
    <w:rsid w:val="00602A42"/>
    <w:rsid w:val="00611190"/>
    <w:rsid w:val="006166E0"/>
    <w:rsid w:val="00616807"/>
    <w:rsid w:val="00623DF7"/>
    <w:rsid w:val="00624497"/>
    <w:rsid w:val="00634EF4"/>
    <w:rsid w:val="006369CE"/>
    <w:rsid w:val="00640308"/>
    <w:rsid w:val="00640824"/>
    <w:rsid w:val="00642EC8"/>
    <w:rsid w:val="006545F8"/>
    <w:rsid w:val="006616A8"/>
    <w:rsid w:val="00675930"/>
    <w:rsid w:val="00682EC4"/>
    <w:rsid w:val="00687A0E"/>
    <w:rsid w:val="006910C5"/>
    <w:rsid w:val="00691374"/>
    <w:rsid w:val="00692572"/>
    <w:rsid w:val="006953D1"/>
    <w:rsid w:val="006A0CBA"/>
    <w:rsid w:val="006A1B2D"/>
    <w:rsid w:val="006B0824"/>
    <w:rsid w:val="006B0A8B"/>
    <w:rsid w:val="006B6B6A"/>
    <w:rsid w:val="006C3A1C"/>
    <w:rsid w:val="006D0BF2"/>
    <w:rsid w:val="006D3480"/>
    <w:rsid w:val="006D3915"/>
    <w:rsid w:val="006D3F94"/>
    <w:rsid w:val="006D6429"/>
    <w:rsid w:val="006E022C"/>
    <w:rsid w:val="006E638C"/>
    <w:rsid w:val="006F33B4"/>
    <w:rsid w:val="006F73A1"/>
    <w:rsid w:val="00700E20"/>
    <w:rsid w:val="00703803"/>
    <w:rsid w:val="00704299"/>
    <w:rsid w:val="00704385"/>
    <w:rsid w:val="00704C23"/>
    <w:rsid w:val="007072A6"/>
    <w:rsid w:val="00707373"/>
    <w:rsid w:val="007109BC"/>
    <w:rsid w:val="00710C21"/>
    <w:rsid w:val="00714CCC"/>
    <w:rsid w:val="007167F5"/>
    <w:rsid w:val="00717E49"/>
    <w:rsid w:val="0072313A"/>
    <w:rsid w:val="00725E52"/>
    <w:rsid w:val="00732A8D"/>
    <w:rsid w:val="00743C27"/>
    <w:rsid w:val="007547C2"/>
    <w:rsid w:val="007549A7"/>
    <w:rsid w:val="007603DC"/>
    <w:rsid w:val="00761F21"/>
    <w:rsid w:val="007640D9"/>
    <w:rsid w:val="00765F96"/>
    <w:rsid w:val="00786E7C"/>
    <w:rsid w:val="00796E76"/>
    <w:rsid w:val="007B112A"/>
    <w:rsid w:val="007B2D75"/>
    <w:rsid w:val="007B6DC4"/>
    <w:rsid w:val="007B77EB"/>
    <w:rsid w:val="007C0CC5"/>
    <w:rsid w:val="007C6278"/>
    <w:rsid w:val="007C7050"/>
    <w:rsid w:val="007C7C07"/>
    <w:rsid w:val="007D4A49"/>
    <w:rsid w:val="007D74E3"/>
    <w:rsid w:val="007E1CD4"/>
    <w:rsid w:val="007E4991"/>
    <w:rsid w:val="007F6815"/>
    <w:rsid w:val="00802CDE"/>
    <w:rsid w:val="00811909"/>
    <w:rsid w:val="0081260D"/>
    <w:rsid w:val="0081684E"/>
    <w:rsid w:val="00821BFD"/>
    <w:rsid w:val="0082442C"/>
    <w:rsid w:val="00835D00"/>
    <w:rsid w:val="00835D54"/>
    <w:rsid w:val="008363A8"/>
    <w:rsid w:val="0084268B"/>
    <w:rsid w:val="00842FBF"/>
    <w:rsid w:val="00860833"/>
    <w:rsid w:val="008852AB"/>
    <w:rsid w:val="00886BB3"/>
    <w:rsid w:val="008A0509"/>
    <w:rsid w:val="008A22FB"/>
    <w:rsid w:val="008A5B34"/>
    <w:rsid w:val="008A77F0"/>
    <w:rsid w:val="008B4B96"/>
    <w:rsid w:val="008B7ACD"/>
    <w:rsid w:val="008C5831"/>
    <w:rsid w:val="008D6B61"/>
    <w:rsid w:val="008D75CB"/>
    <w:rsid w:val="008E07D6"/>
    <w:rsid w:val="008F13CA"/>
    <w:rsid w:val="00900221"/>
    <w:rsid w:val="00903E95"/>
    <w:rsid w:val="00914BD0"/>
    <w:rsid w:val="00940627"/>
    <w:rsid w:val="0094467D"/>
    <w:rsid w:val="009450FA"/>
    <w:rsid w:val="00950973"/>
    <w:rsid w:val="00955249"/>
    <w:rsid w:val="0095583E"/>
    <w:rsid w:val="009567E5"/>
    <w:rsid w:val="00961295"/>
    <w:rsid w:val="0096527B"/>
    <w:rsid w:val="009664AE"/>
    <w:rsid w:val="0097399B"/>
    <w:rsid w:val="00975112"/>
    <w:rsid w:val="009832B7"/>
    <w:rsid w:val="0099344F"/>
    <w:rsid w:val="00997EFE"/>
    <w:rsid w:val="009A3C08"/>
    <w:rsid w:val="009A64CD"/>
    <w:rsid w:val="009B7E49"/>
    <w:rsid w:val="009C007B"/>
    <w:rsid w:val="009D5BF1"/>
    <w:rsid w:val="009E22A0"/>
    <w:rsid w:val="009F1A3D"/>
    <w:rsid w:val="009F59C0"/>
    <w:rsid w:val="00A00E30"/>
    <w:rsid w:val="00A01F41"/>
    <w:rsid w:val="00A02117"/>
    <w:rsid w:val="00A048BF"/>
    <w:rsid w:val="00A11B0B"/>
    <w:rsid w:val="00A13244"/>
    <w:rsid w:val="00A21275"/>
    <w:rsid w:val="00A24274"/>
    <w:rsid w:val="00A24657"/>
    <w:rsid w:val="00A2715A"/>
    <w:rsid w:val="00A36E91"/>
    <w:rsid w:val="00A434B2"/>
    <w:rsid w:val="00A44B58"/>
    <w:rsid w:val="00A4554C"/>
    <w:rsid w:val="00A46D93"/>
    <w:rsid w:val="00A62DA7"/>
    <w:rsid w:val="00A639ED"/>
    <w:rsid w:val="00A65F85"/>
    <w:rsid w:val="00A73206"/>
    <w:rsid w:val="00A75836"/>
    <w:rsid w:val="00A963C3"/>
    <w:rsid w:val="00AA53F1"/>
    <w:rsid w:val="00AA6002"/>
    <w:rsid w:val="00AB3C06"/>
    <w:rsid w:val="00AB463D"/>
    <w:rsid w:val="00AB5907"/>
    <w:rsid w:val="00AD0A5C"/>
    <w:rsid w:val="00AD4B93"/>
    <w:rsid w:val="00AD6405"/>
    <w:rsid w:val="00AE12BB"/>
    <w:rsid w:val="00AE595B"/>
    <w:rsid w:val="00AE7FAE"/>
    <w:rsid w:val="00AF2BDE"/>
    <w:rsid w:val="00AF35F8"/>
    <w:rsid w:val="00B01DF3"/>
    <w:rsid w:val="00B0287B"/>
    <w:rsid w:val="00B03D0D"/>
    <w:rsid w:val="00B04011"/>
    <w:rsid w:val="00B048A9"/>
    <w:rsid w:val="00B1425B"/>
    <w:rsid w:val="00B148A1"/>
    <w:rsid w:val="00B1698D"/>
    <w:rsid w:val="00B22128"/>
    <w:rsid w:val="00B2728A"/>
    <w:rsid w:val="00B31F3F"/>
    <w:rsid w:val="00B34A23"/>
    <w:rsid w:val="00B375F8"/>
    <w:rsid w:val="00B424F3"/>
    <w:rsid w:val="00B46F7A"/>
    <w:rsid w:val="00B525D5"/>
    <w:rsid w:val="00B54260"/>
    <w:rsid w:val="00B66100"/>
    <w:rsid w:val="00B702D5"/>
    <w:rsid w:val="00B7133B"/>
    <w:rsid w:val="00B73311"/>
    <w:rsid w:val="00B87C61"/>
    <w:rsid w:val="00B91411"/>
    <w:rsid w:val="00B915A1"/>
    <w:rsid w:val="00B92B4D"/>
    <w:rsid w:val="00BA3349"/>
    <w:rsid w:val="00BA51F2"/>
    <w:rsid w:val="00BA570E"/>
    <w:rsid w:val="00BA5DCF"/>
    <w:rsid w:val="00BA723D"/>
    <w:rsid w:val="00BA773E"/>
    <w:rsid w:val="00BA7B24"/>
    <w:rsid w:val="00BC0A61"/>
    <w:rsid w:val="00BC4446"/>
    <w:rsid w:val="00BC7446"/>
    <w:rsid w:val="00BD2DCE"/>
    <w:rsid w:val="00BD7CC9"/>
    <w:rsid w:val="00BE4125"/>
    <w:rsid w:val="00BE4B11"/>
    <w:rsid w:val="00BF035D"/>
    <w:rsid w:val="00BF4A9B"/>
    <w:rsid w:val="00C061C7"/>
    <w:rsid w:val="00C06E3B"/>
    <w:rsid w:val="00C07C6E"/>
    <w:rsid w:val="00C27EF5"/>
    <w:rsid w:val="00C37753"/>
    <w:rsid w:val="00C440CD"/>
    <w:rsid w:val="00C4722D"/>
    <w:rsid w:val="00C51C8A"/>
    <w:rsid w:val="00C53967"/>
    <w:rsid w:val="00C639C6"/>
    <w:rsid w:val="00C66647"/>
    <w:rsid w:val="00C721E2"/>
    <w:rsid w:val="00C95476"/>
    <w:rsid w:val="00C97BC9"/>
    <w:rsid w:val="00CA15AE"/>
    <w:rsid w:val="00CA4CDD"/>
    <w:rsid w:val="00CA61B0"/>
    <w:rsid w:val="00CB1AE3"/>
    <w:rsid w:val="00CB2815"/>
    <w:rsid w:val="00CB2E1A"/>
    <w:rsid w:val="00CB3553"/>
    <w:rsid w:val="00CB3ECC"/>
    <w:rsid w:val="00CB5F8F"/>
    <w:rsid w:val="00CC1E64"/>
    <w:rsid w:val="00CD3AE2"/>
    <w:rsid w:val="00CE1295"/>
    <w:rsid w:val="00CE4CBA"/>
    <w:rsid w:val="00CF4FC2"/>
    <w:rsid w:val="00D03E70"/>
    <w:rsid w:val="00D21CAC"/>
    <w:rsid w:val="00D22EF1"/>
    <w:rsid w:val="00D3572E"/>
    <w:rsid w:val="00D466CD"/>
    <w:rsid w:val="00D51081"/>
    <w:rsid w:val="00D528A8"/>
    <w:rsid w:val="00D53C2D"/>
    <w:rsid w:val="00D54D03"/>
    <w:rsid w:val="00D71D60"/>
    <w:rsid w:val="00D93F6D"/>
    <w:rsid w:val="00D97670"/>
    <w:rsid w:val="00DA26BC"/>
    <w:rsid w:val="00DA6F94"/>
    <w:rsid w:val="00DB041A"/>
    <w:rsid w:val="00DB114C"/>
    <w:rsid w:val="00DB1E63"/>
    <w:rsid w:val="00DB45A0"/>
    <w:rsid w:val="00DB5F15"/>
    <w:rsid w:val="00DD084C"/>
    <w:rsid w:val="00DD797C"/>
    <w:rsid w:val="00E034BD"/>
    <w:rsid w:val="00E10FE5"/>
    <w:rsid w:val="00E131C4"/>
    <w:rsid w:val="00E136C7"/>
    <w:rsid w:val="00E1434D"/>
    <w:rsid w:val="00E361E4"/>
    <w:rsid w:val="00E36C83"/>
    <w:rsid w:val="00E42709"/>
    <w:rsid w:val="00E43325"/>
    <w:rsid w:val="00E44C7E"/>
    <w:rsid w:val="00E612C8"/>
    <w:rsid w:val="00E642D1"/>
    <w:rsid w:val="00E73B92"/>
    <w:rsid w:val="00E81E1A"/>
    <w:rsid w:val="00E820A4"/>
    <w:rsid w:val="00E86389"/>
    <w:rsid w:val="00EA6F81"/>
    <w:rsid w:val="00EB1EAE"/>
    <w:rsid w:val="00EB28B9"/>
    <w:rsid w:val="00EB61DA"/>
    <w:rsid w:val="00EC432D"/>
    <w:rsid w:val="00ED629C"/>
    <w:rsid w:val="00EE293C"/>
    <w:rsid w:val="00EE7F0E"/>
    <w:rsid w:val="00EF4259"/>
    <w:rsid w:val="00EF4FB7"/>
    <w:rsid w:val="00F00E0E"/>
    <w:rsid w:val="00F030D1"/>
    <w:rsid w:val="00F06FCE"/>
    <w:rsid w:val="00F1113C"/>
    <w:rsid w:val="00F15646"/>
    <w:rsid w:val="00F16480"/>
    <w:rsid w:val="00F20CD5"/>
    <w:rsid w:val="00F267EB"/>
    <w:rsid w:val="00F27CA8"/>
    <w:rsid w:val="00F3319D"/>
    <w:rsid w:val="00F46627"/>
    <w:rsid w:val="00F534A5"/>
    <w:rsid w:val="00F636A6"/>
    <w:rsid w:val="00F6396D"/>
    <w:rsid w:val="00F73941"/>
    <w:rsid w:val="00F7431B"/>
    <w:rsid w:val="00F75651"/>
    <w:rsid w:val="00F81C63"/>
    <w:rsid w:val="00F90261"/>
    <w:rsid w:val="00F9078B"/>
    <w:rsid w:val="00FA0718"/>
    <w:rsid w:val="00FA117C"/>
    <w:rsid w:val="00FA343C"/>
    <w:rsid w:val="00FA5A2F"/>
    <w:rsid w:val="00FB6101"/>
    <w:rsid w:val="00FC5EB3"/>
    <w:rsid w:val="00FE1EB9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AF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CA8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CB"/>
  </w:style>
  <w:style w:type="paragraph" w:styleId="Footer">
    <w:name w:val="footer"/>
    <w:basedOn w:val="Normal"/>
    <w:link w:val="FooterChar"/>
    <w:uiPriority w:val="99"/>
    <w:unhideWhenUsed/>
    <w:rsid w:val="003B5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CB"/>
  </w:style>
  <w:style w:type="character" w:styleId="Hyperlink">
    <w:name w:val="Hyperlink"/>
    <w:basedOn w:val="DefaultParagraphFont"/>
    <w:uiPriority w:val="99"/>
    <w:unhideWhenUsed/>
    <w:rsid w:val="003B3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8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4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775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F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10C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rrencountypa.gov" TargetMode="External"/><Relationship Id="rId1" Type="http://schemas.openxmlformats.org/officeDocument/2006/relationships/hyperlink" Target="mailto:mlyon@warrencountypa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A07D-5063-4418-AA83-C7BBEF5B5D7B}"/>
      </w:docPartPr>
      <w:docPartBody>
        <w:p w:rsidR="00FB3130" w:rsidRDefault="009C647A">
          <w:r w:rsidRPr="00330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7B21E-208D-49DD-A8E8-0C8DB99A136E}"/>
      </w:docPartPr>
      <w:docPartBody>
        <w:p w:rsidR="00FB3130" w:rsidRDefault="009C647A">
          <w:r w:rsidRPr="0033086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7A"/>
    <w:rsid w:val="00376DD9"/>
    <w:rsid w:val="003859F1"/>
    <w:rsid w:val="00483775"/>
    <w:rsid w:val="00573683"/>
    <w:rsid w:val="009C647A"/>
    <w:rsid w:val="00AD32BC"/>
    <w:rsid w:val="00D6248E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47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B6A4-DD00-490A-9160-9CC1241D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WARREN COUNTY PA Volunteer Application 12-26-2025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Sanchez</dc:creator>
  <cp:keywords/>
  <dc:description/>
  <cp:lastModifiedBy>Lyon,Michael</cp:lastModifiedBy>
  <cp:revision>3</cp:revision>
  <cp:lastPrinted>2025-12-26T15:14:00Z</cp:lastPrinted>
  <dcterms:created xsi:type="dcterms:W3CDTF">2025-12-26T15:27:00Z</dcterms:created>
  <dcterms:modified xsi:type="dcterms:W3CDTF">2025-12-26T16:59:00Z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2878807ab2eb7a03a797b577e1f35e7c0fc52cbe9758292ea886d1691328701a</vt:lpwstr>
  </property>
</Properties>
</file>